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6F44A" w14:textId="008B7FD4" w:rsidR="00E26258" w:rsidRDefault="00CA3A5B" w:rsidP="00CA3A5B">
      <w:pPr>
        <w:pStyle w:val="Title"/>
      </w:pPr>
      <w:r w:rsidRPr="00CA3A5B">
        <w:t>Volunteer Application Form</w:t>
      </w:r>
    </w:p>
    <w:p w14:paraId="02B3A10A" w14:textId="4035B8E0" w:rsidR="00CA3A5B" w:rsidRDefault="00CA3A5B" w:rsidP="00CA3A5B"/>
    <w:p w14:paraId="6818D517" w14:textId="565D6866" w:rsidR="00CA3A5B" w:rsidRDefault="00CA3A5B" w:rsidP="00CA3A5B">
      <w:r>
        <w:t>Thank you for your interest in Inclusive Exeter. Please indicate where you heard about 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A5B" w14:paraId="764933E8" w14:textId="77777777" w:rsidTr="00CA3A5B">
        <w:trPr>
          <w:trHeight w:val="567"/>
        </w:trPr>
        <w:tc>
          <w:tcPr>
            <w:tcW w:w="9016" w:type="dxa"/>
            <w:vAlign w:val="center"/>
          </w:tcPr>
          <w:p w14:paraId="7F658FC3" w14:textId="6325C8A3" w:rsidR="00CA3A5B" w:rsidRDefault="00CA3A5B" w:rsidP="00423DFF">
            <w:pPr>
              <w:spacing w:after="0"/>
              <w:jc w:val="left"/>
            </w:pPr>
          </w:p>
        </w:tc>
      </w:tr>
    </w:tbl>
    <w:p w14:paraId="102F84CD" w14:textId="77777777" w:rsidR="00CA3A5B" w:rsidRDefault="00CA3A5B" w:rsidP="00571D3B">
      <w:pPr>
        <w:spacing w:after="0"/>
      </w:pPr>
    </w:p>
    <w:p w14:paraId="188D2E99" w14:textId="77777777" w:rsidR="00A64C1D" w:rsidRDefault="00A64C1D" w:rsidP="00CA3A5B"/>
    <w:p w14:paraId="31BC94F2" w14:textId="0D628B78" w:rsidR="00EA4313" w:rsidRDefault="00CA3A5B" w:rsidP="00CA3A5B">
      <w:r w:rsidRPr="00CA3A5B">
        <w:t xml:space="preserve">Inclusive Exeter currently runs </w:t>
      </w:r>
      <w:r w:rsidR="004D4325">
        <w:t>a number of proj</w:t>
      </w:r>
      <w:r w:rsidRPr="00CA3A5B">
        <w:t>ects</w:t>
      </w:r>
      <w:r w:rsidR="00FE00A5">
        <w:t xml:space="preserve"> under the heading of</w:t>
      </w:r>
      <w:r w:rsidR="002A7900">
        <w:t>:</w:t>
      </w:r>
    </w:p>
    <w:p w14:paraId="3402D988" w14:textId="58846C8B" w:rsidR="00CA3A5B" w:rsidRDefault="00105B05" w:rsidP="00CA3A5B">
      <w:pPr>
        <w:pStyle w:val="ListParagraph"/>
        <w:numPr>
          <w:ilvl w:val="0"/>
          <w:numId w:val="2"/>
        </w:numPr>
      </w:pPr>
      <w:r w:rsidRPr="002A7900">
        <w:rPr>
          <w:b/>
          <w:bCs/>
        </w:rPr>
        <w:t>Better Connections</w:t>
      </w:r>
      <w:r>
        <w:t xml:space="preserve"> – funded </w:t>
      </w:r>
      <w:r w:rsidR="00972C8E">
        <w:t>by the National Lottery Community Fund</w:t>
      </w:r>
      <w:r w:rsidR="00F13702">
        <w:t xml:space="preserve"> and incorporating Inclusive Exeter’s:</w:t>
      </w:r>
    </w:p>
    <w:p w14:paraId="3B76DB3C" w14:textId="77777777" w:rsidR="00D448EA" w:rsidRDefault="00CA3A5B" w:rsidP="00CA3A5B">
      <w:pPr>
        <w:pStyle w:val="ListParagraph"/>
        <w:numPr>
          <w:ilvl w:val="0"/>
          <w:numId w:val="2"/>
        </w:numPr>
      </w:pPr>
      <w:r w:rsidRPr="00CA3A5B">
        <w:t>Drop-In Support Service</w:t>
      </w:r>
    </w:p>
    <w:p w14:paraId="120067F8" w14:textId="5B537FB5" w:rsidR="00CA3A5B" w:rsidRDefault="00F97296" w:rsidP="00CA3A5B">
      <w:pPr>
        <w:pStyle w:val="ListParagraph"/>
        <w:numPr>
          <w:ilvl w:val="0"/>
          <w:numId w:val="2"/>
        </w:numPr>
      </w:pPr>
      <w:r>
        <w:t>English Conversation Group</w:t>
      </w:r>
    </w:p>
    <w:p w14:paraId="1FDBD9BD" w14:textId="2368B61B" w:rsidR="00CA3A5B" w:rsidRDefault="00CA3A5B" w:rsidP="00CA3A5B">
      <w:pPr>
        <w:pStyle w:val="ListParagraph"/>
        <w:numPr>
          <w:ilvl w:val="0"/>
          <w:numId w:val="2"/>
        </w:numPr>
      </w:pPr>
      <w:r w:rsidRPr="00CA3A5B">
        <w:t>Physical Activities (Women’s Yoga,</w:t>
      </w:r>
      <w:r w:rsidR="00EF3BA2">
        <w:t xml:space="preserve"> Volleybal</w:t>
      </w:r>
      <w:r w:rsidR="00F97296">
        <w:t>l,</w:t>
      </w:r>
      <w:r w:rsidR="001C5EA1">
        <w:t xml:space="preserve"> Badminton, </w:t>
      </w:r>
      <w:r w:rsidR="00441F7A">
        <w:t>Martial Arts</w:t>
      </w:r>
      <w:r w:rsidRPr="00CA3A5B">
        <w:t>)</w:t>
      </w:r>
    </w:p>
    <w:p w14:paraId="154E4757" w14:textId="3149AFC1" w:rsidR="00822616" w:rsidRDefault="00822616" w:rsidP="00CA3A5B">
      <w:pPr>
        <w:pStyle w:val="ListParagraph"/>
        <w:numPr>
          <w:ilvl w:val="0"/>
          <w:numId w:val="2"/>
        </w:numPr>
      </w:pPr>
      <w:r>
        <w:t xml:space="preserve">Cultural events, delivered by members of six ethnically diverse </w:t>
      </w:r>
      <w:r w:rsidR="00896D7E">
        <w:t>communities.</w:t>
      </w:r>
    </w:p>
    <w:p w14:paraId="150BE83F" w14:textId="77777777" w:rsidR="00A64C1D" w:rsidRDefault="00A64C1D" w:rsidP="00A64C1D"/>
    <w:p w14:paraId="1266E118" w14:textId="69F61B34" w:rsidR="00CA3A5B" w:rsidRDefault="00CA3A5B" w:rsidP="00CA3A5B">
      <w:r w:rsidRPr="00CA3A5B">
        <w:t>Please indicate which project</w:t>
      </w:r>
      <w:r>
        <w:t>(s)</w:t>
      </w:r>
      <w:r w:rsidRPr="00CA3A5B">
        <w:t>/aspect</w:t>
      </w:r>
      <w:r>
        <w:t>(s)</w:t>
      </w:r>
      <w:r w:rsidRPr="00CA3A5B">
        <w:t xml:space="preserve"> of our work you are interested in: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3A5B" w14:paraId="6C404154" w14:textId="77777777" w:rsidTr="00CA3A5B">
        <w:trPr>
          <w:trHeight w:val="567"/>
        </w:trPr>
        <w:tc>
          <w:tcPr>
            <w:tcW w:w="9016" w:type="dxa"/>
            <w:vAlign w:val="center"/>
          </w:tcPr>
          <w:p w14:paraId="01210EC5" w14:textId="572D4C13" w:rsidR="00CA3A5B" w:rsidRDefault="00CA3A5B" w:rsidP="00423DFF">
            <w:pPr>
              <w:spacing w:after="0"/>
              <w:jc w:val="left"/>
            </w:pPr>
          </w:p>
        </w:tc>
      </w:tr>
    </w:tbl>
    <w:p w14:paraId="72D8A248" w14:textId="5B1CDDBE" w:rsidR="00CA3A5B" w:rsidRDefault="00CA3A5B" w:rsidP="00CA3A5B"/>
    <w:p w14:paraId="7D739664" w14:textId="61B9BCBA" w:rsidR="00CA3A5B" w:rsidRDefault="00CA3A5B" w:rsidP="00CA3A5B">
      <w:pPr>
        <w:rPr>
          <w:b/>
          <w:bCs/>
        </w:rPr>
      </w:pPr>
      <w:r>
        <w:rPr>
          <w:b/>
          <w:bCs/>
        </w:rPr>
        <w:t>Personal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A3A5B" w14:paraId="7E923E2B" w14:textId="77777777" w:rsidTr="00CA3A5B">
        <w:trPr>
          <w:trHeight w:val="567"/>
        </w:trPr>
        <w:tc>
          <w:tcPr>
            <w:tcW w:w="3114" w:type="dxa"/>
            <w:vAlign w:val="center"/>
          </w:tcPr>
          <w:p w14:paraId="0B1A5E7F" w14:textId="14343138" w:rsidR="00CA3A5B" w:rsidRDefault="00CA3A5B" w:rsidP="00423DFF">
            <w:pPr>
              <w:spacing w:after="0"/>
            </w:pPr>
            <w:r>
              <w:t>Title:</w:t>
            </w:r>
          </w:p>
        </w:tc>
        <w:tc>
          <w:tcPr>
            <w:tcW w:w="5902" w:type="dxa"/>
            <w:vAlign w:val="center"/>
          </w:tcPr>
          <w:p w14:paraId="0DA7EF41" w14:textId="64D0E06E" w:rsidR="00CA3A5B" w:rsidRDefault="00CA3A5B" w:rsidP="00423DFF">
            <w:pPr>
              <w:spacing w:after="0"/>
            </w:pPr>
          </w:p>
        </w:tc>
      </w:tr>
      <w:tr w:rsidR="00CA3A5B" w14:paraId="42A5A7E7" w14:textId="77777777" w:rsidTr="00CA3A5B">
        <w:trPr>
          <w:trHeight w:val="567"/>
        </w:trPr>
        <w:tc>
          <w:tcPr>
            <w:tcW w:w="3114" w:type="dxa"/>
            <w:vAlign w:val="center"/>
          </w:tcPr>
          <w:p w14:paraId="4B67E23E" w14:textId="4088513F" w:rsidR="00CA3A5B" w:rsidRDefault="00CA3A5B" w:rsidP="00423DFF">
            <w:pPr>
              <w:spacing w:after="0"/>
            </w:pPr>
            <w:r>
              <w:t>Surname:</w:t>
            </w:r>
          </w:p>
        </w:tc>
        <w:tc>
          <w:tcPr>
            <w:tcW w:w="5902" w:type="dxa"/>
            <w:vAlign w:val="center"/>
          </w:tcPr>
          <w:p w14:paraId="6B5F50A5" w14:textId="3C3ED319" w:rsidR="00CA3A5B" w:rsidRDefault="00CA3A5B" w:rsidP="00423DFF">
            <w:pPr>
              <w:spacing w:after="0"/>
            </w:pPr>
          </w:p>
        </w:tc>
      </w:tr>
      <w:tr w:rsidR="00CA3A5B" w14:paraId="7B27BD70" w14:textId="77777777" w:rsidTr="00CA3A5B">
        <w:trPr>
          <w:trHeight w:val="567"/>
        </w:trPr>
        <w:tc>
          <w:tcPr>
            <w:tcW w:w="3114" w:type="dxa"/>
            <w:vAlign w:val="center"/>
          </w:tcPr>
          <w:p w14:paraId="68271A5D" w14:textId="0D37BD26" w:rsidR="00CA3A5B" w:rsidRDefault="00CA3A5B" w:rsidP="00423DFF">
            <w:pPr>
              <w:spacing w:after="0"/>
            </w:pPr>
            <w:r>
              <w:t>First Name:</w:t>
            </w:r>
          </w:p>
        </w:tc>
        <w:tc>
          <w:tcPr>
            <w:tcW w:w="5902" w:type="dxa"/>
            <w:vAlign w:val="center"/>
          </w:tcPr>
          <w:p w14:paraId="3F2B4CA2" w14:textId="51353894" w:rsidR="00CA3A5B" w:rsidRDefault="00CA3A5B" w:rsidP="00423DFF">
            <w:pPr>
              <w:spacing w:after="0"/>
            </w:pPr>
          </w:p>
        </w:tc>
      </w:tr>
      <w:tr w:rsidR="00CA3A5B" w14:paraId="3C3C5516" w14:textId="77777777" w:rsidTr="00CA3A5B">
        <w:trPr>
          <w:trHeight w:val="567"/>
        </w:trPr>
        <w:tc>
          <w:tcPr>
            <w:tcW w:w="3114" w:type="dxa"/>
            <w:vAlign w:val="center"/>
          </w:tcPr>
          <w:p w14:paraId="3E9B62AE" w14:textId="5D5E1C63" w:rsidR="00CA3A5B" w:rsidRDefault="00CA3A5B" w:rsidP="00423DFF">
            <w:pPr>
              <w:spacing w:after="0"/>
            </w:pPr>
            <w:r>
              <w:t>Address:</w:t>
            </w:r>
          </w:p>
        </w:tc>
        <w:tc>
          <w:tcPr>
            <w:tcW w:w="5902" w:type="dxa"/>
            <w:vAlign w:val="center"/>
          </w:tcPr>
          <w:p w14:paraId="6A2583C0" w14:textId="01C85F16" w:rsidR="00CA3A5B" w:rsidRDefault="00CA3A5B" w:rsidP="00423DFF">
            <w:pPr>
              <w:spacing w:after="0"/>
            </w:pPr>
          </w:p>
        </w:tc>
      </w:tr>
      <w:tr w:rsidR="00CA3A5B" w14:paraId="5EC8C713" w14:textId="77777777" w:rsidTr="00CA3A5B">
        <w:trPr>
          <w:trHeight w:val="567"/>
        </w:trPr>
        <w:tc>
          <w:tcPr>
            <w:tcW w:w="3114" w:type="dxa"/>
            <w:vAlign w:val="center"/>
          </w:tcPr>
          <w:p w14:paraId="7198FBE4" w14:textId="5DB71A4E" w:rsidR="00CA3A5B" w:rsidRDefault="00CA3A5B" w:rsidP="00423DFF">
            <w:pPr>
              <w:spacing w:after="0"/>
            </w:pPr>
            <w:r>
              <w:t>Postcode:</w:t>
            </w:r>
          </w:p>
        </w:tc>
        <w:tc>
          <w:tcPr>
            <w:tcW w:w="5902" w:type="dxa"/>
            <w:vAlign w:val="center"/>
          </w:tcPr>
          <w:p w14:paraId="15043DEF" w14:textId="7EF46FE2" w:rsidR="00CA3A5B" w:rsidRDefault="00CA3A5B" w:rsidP="00423DFF">
            <w:pPr>
              <w:spacing w:after="0"/>
            </w:pPr>
          </w:p>
        </w:tc>
      </w:tr>
      <w:tr w:rsidR="00CA3A5B" w14:paraId="587F8BDB" w14:textId="77777777" w:rsidTr="00CA3A5B">
        <w:trPr>
          <w:trHeight w:val="567"/>
        </w:trPr>
        <w:tc>
          <w:tcPr>
            <w:tcW w:w="3114" w:type="dxa"/>
            <w:vAlign w:val="center"/>
          </w:tcPr>
          <w:p w14:paraId="578A0828" w14:textId="6B7AD8A5" w:rsidR="00CA3A5B" w:rsidRDefault="00CA3A5B" w:rsidP="00423DFF">
            <w:pPr>
              <w:spacing w:after="0"/>
            </w:pPr>
            <w:r>
              <w:t>Contact Number:</w:t>
            </w:r>
          </w:p>
        </w:tc>
        <w:tc>
          <w:tcPr>
            <w:tcW w:w="5902" w:type="dxa"/>
            <w:vAlign w:val="center"/>
          </w:tcPr>
          <w:p w14:paraId="6567C1B8" w14:textId="02752758" w:rsidR="00CA3A5B" w:rsidRDefault="00CA3A5B" w:rsidP="00423DFF">
            <w:pPr>
              <w:spacing w:after="0"/>
            </w:pPr>
          </w:p>
        </w:tc>
      </w:tr>
      <w:tr w:rsidR="00CA3A5B" w14:paraId="431DB9E6" w14:textId="77777777" w:rsidTr="00CA3A5B">
        <w:trPr>
          <w:trHeight w:val="567"/>
        </w:trPr>
        <w:tc>
          <w:tcPr>
            <w:tcW w:w="3114" w:type="dxa"/>
            <w:vAlign w:val="center"/>
          </w:tcPr>
          <w:p w14:paraId="30252C7F" w14:textId="0B66C0B9" w:rsidR="00CA3A5B" w:rsidRDefault="00CA3A5B" w:rsidP="00423DFF">
            <w:pPr>
              <w:spacing w:after="0"/>
            </w:pPr>
            <w:r>
              <w:t>Email Address:</w:t>
            </w:r>
          </w:p>
        </w:tc>
        <w:tc>
          <w:tcPr>
            <w:tcW w:w="5902" w:type="dxa"/>
            <w:vAlign w:val="center"/>
          </w:tcPr>
          <w:p w14:paraId="1D28D91C" w14:textId="63731749" w:rsidR="00CA3A5B" w:rsidRDefault="00CA3A5B" w:rsidP="00423DFF">
            <w:pPr>
              <w:spacing w:after="0"/>
            </w:pPr>
          </w:p>
        </w:tc>
      </w:tr>
    </w:tbl>
    <w:p w14:paraId="2281379D" w14:textId="5603EF20" w:rsidR="00CA3A5B" w:rsidRDefault="00CA3A5B" w:rsidP="00CA3A5B"/>
    <w:p w14:paraId="0E77AD31" w14:textId="77777777" w:rsidR="0013641E" w:rsidRDefault="0013641E" w:rsidP="000523EA">
      <w:pPr>
        <w:rPr>
          <w:b/>
          <w:bCs/>
        </w:rPr>
      </w:pPr>
    </w:p>
    <w:p w14:paraId="3404D13A" w14:textId="77777777" w:rsidR="0013641E" w:rsidRDefault="0013641E" w:rsidP="000523EA">
      <w:pPr>
        <w:rPr>
          <w:b/>
          <w:bCs/>
        </w:rPr>
      </w:pPr>
    </w:p>
    <w:p w14:paraId="76525CD1" w14:textId="77777777" w:rsidR="0013641E" w:rsidRDefault="0013641E" w:rsidP="000523EA">
      <w:pPr>
        <w:rPr>
          <w:b/>
          <w:bCs/>
        </w:rPr>
      </w:pPr>
    </w:p>
    <w:p w14:paraId="67BCC06C" w14:textId="77777777" w:rsidR="0013641E" w:rsidRDefault="0013641E" w:rsidP="000523EA">
      <w:pPr>
        <w:rPr>
          <w:b/>
          <w:bCs/>
        </w:rPr>
      </w:pPr>
    </w:p>
    <w:p w14:paraId="5365B2BC" w14:textId="77777777" w:rsidR="0013641E" w:rsidRDefault="0013641E" w:rsidP="000523EA">
      <w:pPr>
        <w:rPr>
          <w:b/>
          <w:bCs/>
        </w:rPr>
      </w:pPr>
    </w:p>
    <w:p w14:paraId="6D50DE30" w14:textId="77777777" w:rsidR="0013641E" w:rsidRDefault="0013641E" w:rsidP="000523EA">
      <w:pPr>
        <w:rPr>
          <w:b/>
          <w:bCs/>
        </w:rPr>
      </w:pPr>
    </w:p>
    <w:p w14:paraId="165737AE" w14:textId="77777777" w:rsidR="0013641E" w:rsidRDefault="0013641E" w:rsidP="000523EA">
      <w:pPr>
        <w:rPr>
          <w:b/>
          <w:bCs/>
        </w:rPr>
      </w:pPr>
    </w:p>
    <w:p w14:paraId="318DE4E9" w14:textId="77777777" w:rsidR="0013641E" w:rsidRDefault="0013641E" w:rsidP="000523EA">
      <w:pPr>
        <w:rPr>
          <w:b/>
          <w:bCs/>
        </w:rPr>
      </w:pPr>
    </w:p>
    <w:p w14:paraId="52FB4A69" w14:textId="77777777" w:rsidR="00A64C1D" w:rsidRDefault="00A64C1D" w:rsidP="000523EA">
      <w:pPr>
        <w:rPr>
          <w:b/>
          <w:bCs/>
        </w:rPr>
      </w:pPr>
    </w:p>
    <w:p w14:paraId="65ABA7F8" w14:textId="54260E31" w:rsidR="000523EA" w:rsidRDefault="000523EA" w:rsidP="000523EA">
      <w:pPr>
        <w:rPr>
          <w:b/>
          <w:bCs/>
        </w:rPr>
      </w:pPr>
      <w:r>
        <w:rPr>
          <w:b/>
          <w:bCs/>
        </w:rPr>
        <w:t>Relevant Skills and Experience</w:t>
      </w:r>
    </w:p>
    <w:p w14:paraId="75524EDB" w14:textId="78157F83" w:rsidR="000523EA" w:rsidRDefault="000523EA" w:rsidP="000523EA">
      <w:r w:rsidRPr="00BC3DB9">
        <w:t xml:space="preserve">Please use the space below to explain why you are applying for </w:t>
      </w:r>
      <w:r w:rsidR="00EF3BA2">
        <w:t>a volunteer</w:t>
      </w:r>
      <w:r w:rsidRPr="00BC3DB9">
        <w:t xml:space="preserve"> role and how your experience (paid or unpaid), personal qualities and skills help to make you a suitable candidate.</w:t>
      </w:r>
      <w:r w:rsidR="00A25000">
        <w:t xml:space="preserve"> Please use an extra sheet of paper as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23EA" w14:paraId="18083D94" w14:textId="77777777" w:rsidTr="00571D3B">
        <w:trPr>
          <w:trHeight w:val="2551"/>
        </w:trPr>
        <w:tc>
          <w:tcPr>
            <w:tcW w:w="9016" w:type="dxa"/>
          </w:tcPr>
          <w:p w14:paraId="2A4AA3D5" w14:textId="77777777" w:rsidR="000523EA" w:rsidRDefault="000523EA" w:rsidP="000523EA">
            <w:pPr>
              <w:spacing w:after="160" w:line="259" w:lineRule="auto"/>
              <w:jc w:val="left"/>
            </w:pPr>
          </w:p>
          <w:p w14:paraId="09D8956B" w14:textId="77777777" w:rsidR="00D13827" w:rsidRDefault="00D13827" w:rsidP="000523EA">
            <w:pPr>
              <w:spacing w:after="160" w:line="259" w:lineRule="auto"/>
              <w:jc w:val="left"/>
            </w:pPr>
          </w:p>
          <w:p w14:paraId="0515EA48" w14:textId="77777777" w:rsidR="00D13827" w:rsidRDefault="00D13827" w:rsidP="000523EA">
            <w:pPr>
              <w:spacing w:after="160" w:line="259" w:lineRule="auto"/>
              <w:jc w:val="left"/>
            </w:pPr>
          </w:p>
          <w:p w14:paraId="338260E2" w14:textId="77777777" w:rsidR="00D13827" w:rsidRDefault="00D13827" w:rsidP="000523EA">
            <w:pPr>
              <w:spacing w:after="160" w:line="259" w:lineRule="auto"/>
              <w:jc w:val="left"/>
            </w:pPr>
          </w:p>
          <w:p w14:paraId="1FE92334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4A123B8E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2C875D68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7309DE48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3432FB47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54522BDC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39E4285A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172B2196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58E0F23F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2BF584B1" w14:textId="77777777" w:rsidR="0013641E" w:rsidRDefault="0013641E" w:rsidP="000523EA">
            <w:pPr>
              <w:spacing w:after="160" w:line="259" w:lineRule="auto"/>
              <w:jc w:val="left"/>
            </w:pPr>
          </w:p>
          <w:p w14:paraId="3BC1D389" w14:textId="77777777" w:rsidR="00D13827" w:rsidRDefault="00D13827" w:rsidP="000523EA">
            <w:pPr>
              <w:spacing w:after="160" w:line="259" w:lineRule="auto"/>
              <w:jc w:val="left"/>
            </w:pPr>
          </w:p>
          <w:p w14:paraId="5A07ECB5" w14:textId="77777777" w:rsidR="00D13827" w:rsidRDefault="00D13827" w:rsidP="000523EA">
            <w:pPr>
              <w:spacing w:after="160" w:line="259" w:lineRule="auto"/>
              <w:jc w:val="left"/>
            </w:pPr>
          </w:p>
          <w:p w14:paraId="0677C9DC" w14:textId="77777777" w:rsidR="00D13827" w:rsidRDefault="00D13827" w:rsidP="000523EA">
            <w:pPr>
              <w:spacing w:after="160" w:line="259" w:lineRule="auto"/>
              <w:jc w:val="left"/>
            </w:pPr>
          </w:p>
          <w:p w14:paraId="787E1568" w14:textId="21B756D7" w:rsidR="00D13827" w:rsidRPr="000523EA" w:rsidRDefault="00D13827" w:rsidP="000523EA">
            <w:pPr>
              <w:spacing w:after="160" w:line="259" w:lineRule="auto"/>
              <w:jc w:val="left"/>
            </w:pPr>
          </w:p>
        </w:tc>
      </w:tr>
    </w:tbl>
    <w:p w14:paraId="4516B307" w14:textId="77777777" w:rsidR="000523EA" w:rsidRDefault="000523EA">
      <w:pPr>
        <w:spacing w:after="160" w:line="259" w:lineRule="auto"/>
        <w:jc w:val="left"/>
        <w:rPr>
          <w:b/>
          <w:bCs/>
        </w:rPr>
      </w:pPr>
    </w:p>
    <w:p w14:paraId="62C54953" w14:textId="4429666B" w:rsidR="00BC3DB9" w:rsidRPr="000523EA" w:rsidRDefault="00BC3DB9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t>Driving Licence</w:t>
      </w:r>
      <w:r>
        <w:t xml:space="preserve"> (for roles that may require driving)</w:t>
      </w:r>
    </w:p>
    <w:p w14:paraId="1354B10B" w14:textId="77777777" w:rsidR="00423DFF" w:rsidRDefault="00BC3DB9" w:rsidP="00423DFF">
      <w:pPr>
        <w:spacing w:after="0" w:line="360" w:lineRule="auto"/>
        <w:jc w:val="left"/>
      </w:pPr>
      <w:r>
        <w:t xml:space="preserve">Do you hold a full, current driving </w:t>
      </w:r>
      <w:r w:rsidRPr="00BC3DB9">
        <w:t xml:space="preserve">licence? </w:t>
      </w:r>
      <w:r>
        <w:tab/>
      </w:r>
      <w:r>
        <w:tab/>
      </w:r>
    </w:p>
    <w:p w14:paraId="2D63E564" w14:textId="54C57579" w:rsidR="00BC3DB9" w:rsidRDefault="00BC3DB9" w:rsidP="00423DFF">
      <w:pPr>
        <w:spacing w:after="0" w:line="360" w:lineRule="auto"/>
        <w:jc w:val="left"/>
        <w:rPr>
          <w:rFonts w:cs="GillSans"/>
        </w:rPr>
      </w:pPr>
      <w:r>
        <w:rPr>
          <w:rFonts w:cs="GillSans"/>
        </w:rPr>
        <w:t>Yes</w:t>
      </w:r>
      <w:r w:rsidRPr="00BC3DB9">
        <w:rPr>
          <w:rFonts w:cs="GillSans"/>
        </w:rPr>
        <w:t xml:space="preserve">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  <w:bookmarkEnd w:id="0"/>
      <w:r>
        <w:rPr>
          <w:rFonts w:cs="GillSans"/>
        </w:rPr>
        <w:t xml:space="preserve"> </w:t>
      </w:r>
      <w:r>
        <w:rPr>
          <w:rFonts w:cs="GillSans"/>
        </w:rPr>
        <w:tab/>
        <w:t xml:space="preserve">No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</w:p>
    <w:p w14:paraId="3638789A" w14:textId="77777777" w:rsidR="00423DFF" w:rsidRDefault="00423DFF">
      <w:pPr>
        <w:spacing w:after="160" w:line="259" w:lineRule="auto"/>
        <w:jc w:val="left"/>
        <w:rPr>
          <w:rFonts w:cs="GillSans"/>
        </w:rPr>
      </w:pPr>
    </w:p>
    <w:p w14:paraId="2AA41F28" w14:textId="77777777" w:rsidR="00A64C1D" w:rsidRDefault="00A64C1D">
      <w:pPr>
        <w:spacing w:after="160" w:line="259" w:lineRule="auto"/>
        <w:jc w:val="left"/>
        <w:rPr>
          <w:rFonts w:cs="GillSans"/>
          <w:b/>
          <w:bCs/>
        </w:rPr>
      </w:pPr>
    </w:p>
    <w:p w14:paraId="7EF77467" w14:textId="77777777" w:rsidR="00A64C1D" w:rsidRDefault="00A64C1D">
      <w:pPr>
        <w:spacing w:after="160" w:line="259" w:lineRule="auto"/>
        <w:jc w:val="left"/>
        <w:rPr>
          <w:rFonts w:cs="GillSans"/>
          <w:b/>
          <w:bCs/>
        </w:rPr>
      </w:pPr>
    </w:p>
    <w:p w14:paraId="191215D3" w14:textId="77777777" w:rsidR="00A64C1D" w:rsidRDefault="00A64C1D">
      <w:pPr>
        <w:spacing w:after="160" w:line="259" w:lineRule="auto"/>
        <w:jc w:val="left"/>
        <w:rPr>
          <w:rFonts w:cs="GillSans"/>
          <w:b/>
          <w:bCs/>
        </w:rPr>
      </w:pPr>
    </w:p>
    <w:p w14:paraId="418110DE" w14:textId="77777777" w:rsidR="00A64C1D" w:rsidRDefault="00A64C1D">
      <w:pPr>
        <w:spacing w:after="160" w:line="259" w:lineRule="auto"/>
        <w:jc w:val="left"/>
        <w:rPr>
          <w:rFonts w:cs="GillSans"/>
          <w:b/>
          <w:bCs/>
        </w:rPr>
      </w:pPr>
    </w:p>
    <w:p w14:paraId="7B4EB982" w14:textId="77777777" w:rsidR="00A64C1D" w:rsidRDefault="00A64C1D">
      <w:pPr>
        <w:spacing w:after="160" w:line="259" w:lineRule="auto"/>
        <w:jc w:val="left"/>
        <w:rPr>
          <w:rFonts w:cs="GillSans"/>
          <w:b/>
          <w:bCs/>
        </w:rPr>
      </w:pPr>
    </w:p>
    <w:p w14:paraId="5168D157" w14:textId="0F70F409" w:rsidR="00BC3DB9" w:rsidRDefault="00BC3DB9">
      <w:pPr>
        <w:spacing w:after="160" w:line="259" w:lineRule="auto"/>
        <w:jc w:val="left"/>
        <w:rPr>
          <w:rFonts w:cs="GillSans"/>
          <w:b/>
          <w:bCs/>
        </w:rPr>
      </w:pPr>
      <w:r>
        <w:rPr>
          <w:rFonts w:cs="GillSans"/>
          <w:b/>
          <w:bCs/>
        </w:rPr>
        <w:t xml:space="preserve">Vulnerable </w:t>
      </w:r>
      <w:r w:rsidR="000523EA">
        <w:rPr>
          <w:rFonts w:cs="GillSans"/>
          <w:b/>
          <w:bCs/>
        </w:rPr>
        <w:t>Adults</w:t>
      </w:r>
    </w:p>
    <w:p w14:paraId="54EA4A8F" w14:textId="41FE2A32" w:rsidR="00BC3DB9" w:rsidRDefault="000523EA" w:rsidP="000523EA">
      <w:pPr>
        <w:spacing w:after="160"/>
      </w:pPr>
      <w:r w:rsidRPr="000523EA">
        <w:t xml:space="preserve">All positions with Inclusive Exeter CIC may bring Directors, Staff and Volunteers into contact with vulnerable adults. Please note that all employees of, and volunteers for, Inclusive Exeter CIC </w:t>
      </w:r>
      <w:r w:rsidR="00EF3BA2">
        <w:t>should be willing</w:t>
      </w:r>
      <w:r w:rsidRPr="000523EA">
        <w:t xml:space="preserve"> to undergo a Disclosure and Barring Service check.</w:t>
      </w:r>
    </w:p>
    <w:p w14:paraId="442084AE" w14:textId="77777777" w:rsidR="00423DFF" w:rsidRDefault="000523EA" w:rsidP="00423DFF">
      <w:pPr>
        <w:spacing w:after="0" w:line="360" w:lineRule="auto"/>
      </w:pPr>
      <w:r w:rsidRPr="000523EA">
        <w:t>Do you already have a DBS certificate?</w:t>
      </w:r>
      <w:r>
        <w:t xml:space="preserve"> </w:t>
      </w:r>
      <w:r>
        <w:tab/>
      </w:r>
      <w:r>
        <w:tab/>
      </w:r>
      <w:r>
        <w:tab/>
      </w:r>
    </w:p>
    <w:p w14:paraId="412E9792" w14:textId="3C8136CF" w:rsidR="000523EA" w:rsidRDefault="000523EA" w:rsidP="00423DFF">
      <w:pPr>
        <w:spacing w:after="0" w:line="360" w:lineRule="auto"/>
        <w:rPr>
          <w:rFonts w:cs="GillSans"/>
        </w:rPr>
      </w:pPr>
      <w:r>
        <w:rPr>
          <w:rFonts w:cs="GillSans"/>
        </w:rPr>
        <w:t>Yes</w:t>
      </w:r>
      <w:r w:rsidRPr="00BC3DB9">
        <w:rPr>
          <w:rFonts w:cs="GillSans"/>
        </w:rPr>
        <w:t xml:space="preserve">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  <w:r>
        <w:rPr>
          <w:rFonts w:cs="GillSans"/>
        </w:rPr>
        <w:t xml:space="preserve"> </w:t>
      </w:r>
      <w:r>
        <w:rPr>
          <w:rFonts w:cs="GillSans"/>
        </w:rPr>
        <w:tab/>
        <w:t xml:space="preserve">No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</w:p>
    <w:p w14:paraId="7A733582" w14:textId="77777777" w:rsidR="00423DFF" w:rsidRDefault="00423DFF" w:rsidP="000523EA">
      <w:pPr>
        <w:spacing w:after="160"/>
        <w:rPr>
          <w:rFonts w:cs="GillSans"/>
        </w:rPr>
      </w:pPr>
    </w:p>
    <w:p w14:paraId="707F665F" w14:textId="66204290" w:rsidR="000523EA" w:rsidRDefault="000523EA" w:rsidP="000523EA">
      <w:pPr>
        <w:spacing w:after="160"/>
        <w:rPr>
          <w:rFonts w:cs="GillSans"/>
        </w:rPr>
      </w:pPr>
      <w:r>
        <w:rPr>
          <w:rFonts w:cs="GillSans"/>
        </w:rPr>
        <w:t>If Yes, please supply the: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523EA" w14:paraId="0069A800" w14:textId="77777777" w:rsidTr="00571D3B">
        <w:trPr>
          <w:trHeight w:val="567"/>
        </w:trPr>
        <w:tc>
          <w:tcPr>
            <w:tcW w:w="2547" w:type="dxa"/>
            <w:vAlign w:val="center"/>
          </w:tcPr>
          <w:p w14:paraId="69E75E5B" w14:textId="0CF25B44" w:rsidR="000523EA" w:rsidRDefault="000523EA" w:rsidP="00423DFF">
            <w:pPr>
              <w:spacing w:after="0"/>
            </w:pPr>
            <w:r>
              <w:t>Certificate Number:</w:t>
            </w:r>
          </w:p>
        </w:tc>
        <w:tc>
          <w:tcPr>
            <w:tcW w:w="6469" w:type="dxa"/>
            <w:vAlign w:val="center"/>
          </w:tcPr>
          <w:p w14:paraId="6C1BC536" w14:textId="77777777" w:rsidR="000523EA" w:rsidRDefault="000523EA" w:rsidP="00423DFF">
            <w:pPr>
              <w:spacing w:after="0"/>
            </w:pPr>
          </w:p>
        </w:tc>
      </w:tr>
      <w:tr w:rsidR="000523EA" w14:paraId="3CF033DC" w14:textId="77777777" w:rsidTr="00571D3B">
        <w:trPr>
          <w:trHeight w:val="567"/>
        </w:trPr>
        <w:tc>
          <w:tcPr>
            <w:tcW w:w="2547" w:type="dxa"/>
            <w:vAlign w:val="center"/>
          </w:tcPr>
          <w:p w14:paraId="705EB362" w14:textId="00CDE000" w:rsidR="000523EA" w:rsidRDefault="000523EA" w:rsidP="00423DFF">
            <w:pPr>
              <w:spacing w:after="0"/>
            </w:pPr>
            <w:r>
              <w:t>Date of Issue:</w:t>
            </w:r>
          </w:p>
        </w:tc>
        <w:tc>
          <w:tcPr>
            <w:tcW w:w="6469" w:type="dxa"/>
            <w:vAlign w:val="center"/>
          </w:tcPr>
          <w:p w14:paraId="7C1496F5" w14:textId="77777777" w:rsidR="000523EA" w:rsidRDefault="000523EA" w:rsidP="00423DFF">
            <w:pPr>
              <w:spacing w:after="0"/>
            </w:pPr>
          </w:p>
        </w:tc>
      </w:tr>
    </w:tbl>
    <w:p w14:paraId="78C67CF1" w14:textId="77777777" w:rsidR="000523EA" w:rsidRPr="00BC3DB9" w:rsidRDefault="000523EA" w:rsidP="000523EA">
      <w:pPr>
        <w:spacing w:after="160"/>
      </w:pPr>
    </w:p>
    <w:p w14:paraId="46D9118C" w14:textId="62443616" w:rsidR="00BC3DB9" w:rsidRPr="000523EA" w:rsidRDefault="000523EA">
      <w:pPr>
        <w:spacing w:after="160" w:line="259" w:lineRule="auto"/>
        <w:jc w:val="left"/>
        <w:rPr>
          <w:b/>
          <w:bCs/>
        </w:rPr>
      </w:pPr>
      <w:r w:rsidRPr="000523EA">
        <w:rPr>
          <w:b/>
          <w:bCs/>
        </w:rPr>
        <w:t>Criminal Convictions</w:t>
      </w:r>
    </w:p>
    <w:p w14:paraId="151DFB2C" w14:textId="77777777" w:rsidR="00423DFF" w:rsidRDefault="000523EA" w:rsidP="00423DFF">
      <w:pPr>
        <w:spacing w:after="0" w:line="360" w:lineRule="auto"/>
      </w:pPr>
      <w:r>
        <w:t>Have you ever been convicted of a criminal offence?</w:t>
      </w:r>
      <w:r>
        <w:tab/>
      </w:r>
    </w:p>
    <w:p w14:paraId="7FD2885A" w14:textId="2F777706" w:rsidR="000523EA" w:rsidRDefault="000523EA" w:rsidP="00423DFF">
      <w:pPr>
        <w:spacing w:after="0" w:line="360" w:lineRule="auto"/>
        <w:rPr>
          <w:rFonts w:cs="GillSans"/>
        </w:rPr>
      </w:pPr>
      <w:r>
        <w:rPr>
          <w:rFonts w:cs="GillSans"/>
        </w:rPr>
        <w:t>Yes</w:t>
      </w:r>
      <w:r w:rsidRPr="00BC3DB9">
        <w:rPr>
          <w:rFonts w:cs="GillSans"/>
        </w:rPr>
        <w:t xml:space="preserve">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  <w:r>
        <w:rPr>
          <w:rFonts w:cs="GillSans"/>
        </w:rPr>
        <w:t xml:space="preserve"> </w:t>
      </w:r>
      <w:r>
        <w:rPr>
          <w:rFonts w:cs="GillSans"/>
        </w:rPr>
        <w:tab/>
        <w:t xml:space="preserve">No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</w:p>
    <w:p w14:paraId="061BB743" w14:textId="77777777" w:rsidR="000523EA" w:rsidRDefault="000523EA" w:rsidP="000523EA">
      <w:pPr>
        <w:spacing w:after="160" w:line="259" w:lineRule="auto"/>
        <w:jc w:val="left"/>
        <w:rPr>
          <w:rFonts w:cs="GillSans"/>
        </w:rPr>
      </w:pPr>
    </w:p>
    <w:p w14:paraId="367DCA49" w14:textId="73904570" w:rsidR="000523EA" w:rsidRDefault="00423DFF" w:rsidP="000523EA">
      <w:pPr>
        <w:spacing w:after="160" w:line="259" w:lineRule="auto"/>
        <w:jc w:val="left"/>
        <w:rPr>
          <w:rFonts w:cs="GillSans"/>
        </w:rPr>
      </w:pPr>
      <w:r>
        <w:rPr>
          <w:rFonts w:cs="GillSans"/>
        </w:rPr>
        <w:t>I</w:t>
      </w:r>
      <w:r w:rsidR="000523EA">
        <w:rPr>
          <w:rFonts w:cs="GillSans"/>
        </w:rPr>
        <w:t>s the off</w:t>
      </w:r>
      <w:r>
        <w:rPr>
          <w:rFonts w:cs="GillSans"/>
        </w:rPr>
        <w:t>en</w:t>
      </w:r>
      <w:r w:rsidR="000523EA">
        <w:rPr>
          <w:rFonts w:cs="GillSans"/>
        </w:rPr>
        <w:t xml:space="preserve">ce “spent” </w:t>
      </w:r>
      <w:r w:rsidR="000523EA" w:rsidRPr="000523EA">
        <w:rPr>
          <w:rFonts w:cs="GillSans"/>
        </w:rPr>
        <w:t>as defined by the Rehabilitation of Offenders Act 1974?</w:t>
      </w:r>
    </w:p>
    <w:p w14:paraId="019A2AEB" w14:textId="77777777" w:rsidR="00423DFF" w:rsidRDefault="00423DFF" w:rsidP="00423DFF">
      <w:pPr>
        <w:spacing w:after="0" w:line="360" w:lineRule="auto"/>
        <w:rPr>
          <w:rFonts w:cs="GillSans"/>
        </w:rPr>
      </w:pPr>
      <w:r>
        <w:rPr>
          <w:rFonts w:cs="GillSans"/>
        </w:rPr>
        <w:t>Yes</w:t>
      </w:r>
      <w:r w:rsidRPr="00BC3DB9">
        <w:rPr>
          <w:rFonts w:cs="GillSans"/>
        </w:rPr>
        <w:t xml:space="preserve">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  <w:r>
        <w:rPr>
          <w:rFonts w:cs="GillSans"/>
        </w:rPr>
        <w:t xml:space="preserve"> </w:t>
      </w:r>
      <w:r>
        <w:rPr>
          <w:rFonts w:cs="GillSans"/>
        </w:rPr>
        <w:tab/>
        <w:t xml:space="preserve">No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</w:p>
    <w:p w14:paraId="6DDBD463" w14:textId="263AABE7" w:rsidR="000523EA" w:rsidRDefault="000523EA">
      <w:pPr>
        <w:spacing w:after="160" w:line="259" w:lineRule="auto"/>
        <w:jc w:val="left"/>
      </w:pPr>
    </w:p>
    <w:p w14:paraId="6F3F0F35" w14:textId="212C531E" w:rsidR="00423DFF" w:rsidRDefault="00423DFF" w:rsidP="00423DFF">
      <w:pPr>
        <w:spacing w:after="160" w:line="259" w:lineRule="auto"/>
        <w:jc w:val="left"/>
        <w:rPr>
          <w:rFonts w:cs="GillSans"/>
        </w:rPr>
      </w:pPr>
      <w:r>
        <w:rPr>
          <w:rFonts w:cs="GillSans"/>
        </w:rPr>
        <w:t>Do you have a criminal conviction which is unspent</w:t>
      </w:r>
      <w:r w:rsidRPr="000523EA">
        <w:rPr>
          <w:rFonts w:cs="GillSans"/>
        </w:rPr>
        <w:t>?</w:t>
      </w:r>
    </w:p>
    <w:p w14:paraId="197AC1ED" w14:textId="55126A25" w:rsidR="00423DFF" w:rsidRDefault="00423DFF" w:rsidP="00423DFF">
      <w:pPr>
        <w:spacing w:after="0" w:line="360" w:lineRule="auto"/>
        <w:rPr>
          <w:rFonts w:cs="GillSans"/>
        </w:rPr>
      </w:pPr>
      <w:r>
        <w:rPr>
          <w:rFonts w:cs="GillSans"/>
        </w:rPr>
        <w:t>Yes</w:t>
      </w:r>
      <w:r w:rsidRPr="00BC3DB9">
        <w:rPr>
          <w:rFonts w:cs="GillSans"/>
        </w:rPr>
        <w:t xml:space="preserve">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  <w:r>
        <w:rPr>
          <w:rFonts w:cs="GillSans"/>
        </w:rPr>
        <w:t xml:space="preserve"> </w:t>
      </w:r>
      <w:r>
        <w:rPr>
          <w:rFonts w:cs="GillSans"/>
        </w:rPr>
        <w:tab/>
        <w:t xml:space="preserve">No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</w:p>
    <w:p w14:paraId="3E7EE316" w14:textId="24DA8E13" w:rsidR="00423DFF" w:rsidRDefault="00423DFF" w:rsidP="00423DFF">
      <w:pPr>
        <w:spacing w:after="0" w:line="360" w:lineRule="auto"/>
        <w:rPr>
          <w:rFonts w:cs="GillSans"/>
        </w:rPr>
      </w:pPr>
    </w:p>
    <w:p w14:paraId="7AFE74A6" w14:textId="6BA7A0E7" w:rsidR="00423DFF" w:rsidRDefault="00423DFF" w:rsidP="00423DFF">
      <w:pPr>
        <w:spacing w:after="160" w:line="259" w:lineRule="auto"/>
        <w:jc w:val="left"/>
        <w:rPr>
          <w:rFonts w:cs="GillSans"/>
        </w:rPr>
      </w:pPr>
      <w:r>
        <w:rPr>
          <w:rFonts w:cs="GillSans"/>
        </w:rPr>
        <w:t>Or pending against you</w:t>
      </w:r>
      <w:r w:rsidRPr="000523EA">
        <w:rPr>
          <w:rFonts w:cs="GillSans"/>
        </w:rPr>
        <w:t>?</w:t>
      </w:r>
    </w:p>
    <w:p w14:paraId="0ECDFBD2" w14:textId="18D4B55B" w:rsidR="00423DFF" w:rsidRDefault="00423DFF" w:rsidP="00423DFF">
      <w:pPr>
        <w:spacing w:after="0" w:line="360" w:lineRule="auto"/>
        <w:rPr>
          <w:rFonts w:cs="GillSans"/>
        </w:rPr>
      </w:pPr>
      <w:r>
        <w:rPr>
          <w:rFonts w:cs="GillSans"/>
        </w:rPr>
        <w:t>Yes</w:t>
      </w:r>
      <w:r w:rsidRPr="00BC3DB9">
        <w:rPr>
          <w:rFonts w:cs="GillSans"/>
        </w:rPr>
        <w:t xml:space="preserve">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  <w:r>
        <w:rPr>
          <w:rFonts w:cs="GillSans"/>
        </w:rPr>
        <w:t xml:space="preserve"> </w:t>
      </w:r>
      <w:r>
        <w:rPr>
          <w:rFonts w:cs="GillSans"/>
        </w:rPr>
        <w:tab/>
        <w:t xml:space="preserve">No </w:t>
      </w:r>
      <w:r w:rsidRPr="00BC3DB9">
        <w:rPr>
          <w:rFonts w:cs="GillSan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C3DB9">
        <w:rPr>
          <w:rFonts w:cs="GillSans"/>
        </w:rPr>
        <w:instrText xml:space="preserve"> FORMCHECKBOX </w:instrText>
      </w:r>
      <w:r w:rsidR="00000000">
        <w:rPr>
          <w:rFonts w:cs="GillSans"/>
        </w:rPr>
      </w:r>
      <w:r w:rsidR="00000000">
        <w:rPr>
          <w:rFonts w:cs="GillSans"/>
        </w:rPr>
        <w:fldChar w:fldCharType="separate"/>
      </w:r>
      <w:r w:rsidRPr="00BC3DB9">
        <w:rPr>
          <w:rFonts w:cs="GillSans"/>
        </w:rPr>
        <w:fldChar w:fldCharType="end"/>
      </w:r>
    </w:p>
    <w:p w14:paraId="10C06798" w14:textId="38F83151" w:rsidR="000523EA" w:rsidRDefault="000523EA">
      <w:pPr>
        <w:spacing w:after="160" w:line="259" w:lineRule="auto"/>
        <w:jc w:val="left"/>
        <w:rPr>
          <w:rFonts w:cs="GillSans"/>
        </w:rPr>
      </w:pPr>
    </w:p>
    <w:p w14:paraId="59898F1E" w14:textId="77777777" w:rsidR="00423DFF" w:rsidRDefault="00423DFF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E377B1A" w14:textId="77777777" w:rsidR="00571D3B" w:rsidRDefault="00571D3B">
      <w:pPr>
        <w:spacing w:after="160" w:line="259" w:lineRule="auto"/>
        <w:jc w:val="left"/>
        <w:rPr>
          <w:b/>
          <w:bCs/>
        </w:rPr>
      </w:pPr>
    </w:p>
    <w:p w14:paraId="2488B643" w14:textId="4DB04442" w:rsidR="00423DFF" w:rsidRDefault="00423DFF">
      <w:pPr>
        <w:spacing w:after="160" w:line="259" w:lineRule="auto"/>
        <w:jc w:val="left"/>
        <w:rPr>
          <w:b/>
          <w:bCs/>
        </w:rPr>
      </w:pPr>
      <w:r w:rsidRPr="00423DFF">
        <w:rPr>
          <w:b/>
          <w:bCs/>
        </w:rPr>
        <w:t>References</w:t>
      </w:r>
    </w:p>
    <w:p w14:paraId="45EF7E99" w14:textId="3C0FFC41" w:rsidR="000523EA" w:rsidRDefault="00423DFF" w:rsidP="00571D3B">
      <w:pPr>
        <w:spacing w:after="0" w:line="259" w:lineRule="auto"/>
      </w:pPr>
      <w:r w:rsidRPr="00423DFF">
        <w:t>Please give details of two referees. These should normally be people who have known you for at least 2 years. We do not accept references from family members. Please supply email addresses for referees if possible. We will not contact either of your referees without your prior permission.</w:t>
      </w:r>
    </w:p>
    <w:p w14:paraId="4C4D1C7C" w14:textId="2466F049" w:rsidR="00423DFF" w:rsidRDefault="00423DFF" w:rsidP="00571D3B">
      <w:pPr>
        <w:spacing w:after="0" w:line="259" w:lineRule="auto"/>
      </w:pPr>
    </w:p>
    <w:p w14:paraId="1C1CEFCC" w14:textId="30C13996" w:rsidR="00423DFF" w:rsidRPr="00423DFF" w:rsidRDefault="00423DFF" w:rsidP="00423DFF">
      <w:pPr>
        <w:spacing w:after="160" w:line="259" w:lineRule="auto"/>
      </w:pPr>
      <w:r>
        <w:t>1</w:t>
      </w:r>
      <w:r w:rsidRPr="00423DFF">
        <w:rPr>
          <w:vertAlign w:val="superscript"/>
        </w:rPr>
        <w:t>st</w:t>
      </w:r>
      <w:r>
        <w:t xml:space="preserve"> Referee: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423DFF" w14:paraId="25EC11A2" w14:textId="77777777" w:rsidTr="00423DFF">
        <w:trPr>
          <w:trHeight w:val="567"/>
        </w:trPr>
        <w:tc>
          <w:tcPr>
            <w:tcW w:w="4106" w:type="dxa"/>
            <w:vAlign w:val="center"/>
          </w:tcPr>
          <w:p w14:paraId="7EC4FC0E" w14:textId="0BEA2822" w:rsidR="00423DFF" w:rsidRPr="00423DFF" w:rsidRDefault="00423DFF" w:rsidP="00423DFF">
            <w:pPr>
              <w:spacing w:after="0"/>
            </w:pPr>
            <w:r w:rsidRPr="00423DFF">
              <w:t>Name:</w:t>
            </w:r>
          </w:p>
        </w:tc>
        <w:tc>
          <w:tcPr>
            <w:tcW w:w="4910" w:type="dxa"/>
            <w:vAlign w:val="center"/>
          </w:tcPr>
          <w:p w14:paraId="6606976D" w14:textId="77777777" w:rsidR="00423DFF" w:rsidRPr="00423DFF" w:rsidRDefault="00423DFF" w:rsidP="00423DFF">
            <w:pPr>
              <w:spacing w:after="0"/>
            </w:pPr>
          </w:p>
        </w:tc>
      </w:tr>
      <w:tr w:rsidR="00423DFF" w14:paraId="12DF0355" w14:textId="77777777" w:rsidTr="00423DFF">
        <w:trPr>
          <w:trHeight w:val="567"/>
        </w:trPr>
        <w:tc>
          <w:tcPr>
            <w:tcW w:w="4106" w:type="dxa"/>
            <w:vAlign w:val="center"/>
          </w:tcPr>
          <w:p w14:paraId="6C6D2FF1" w14:textId="6192E47C" w:rsidR="00423DFF" w:rsidRPr="00423DFF" w:rsidRDefault="00423DFF" w:rsidP="00423DFF">
            <w:pPr>
              <w:spacing w:after="0"/>
            </w:pPr>
            <w:r>
              <w:t>Email Address:</w:t>
            </w:r>
          </w:p>
        </w:tc>
        <w:tc>
          <w:tcPr>
            <w:tcW w:w="4910" w:type="dxa"/>
            <w:vAlign w:val="center"/>
          </w:tcPr>
          <w:p w14:paraId="33D52451" w14:textId="77777777" w:rsidR="00423DFF" w:rsidRPr="00423DFF" w:rsidRDefault="00423DFF" w:rsidP="00423DFF">
            <w:pPr>
              <w:spacing w:after="0"/>
            </w:pPr>
          </w:p>
        </w:tc>
      </w:tr>
      <w:tr w:rsidR="00423DFF" w14:paraId="7F9F6C36" w14:textId="77777777" w:rsidTr="00423DFF">
        <w:trPr>
          <w:trHeight w:val="567"/>
        </w:trPr>
        <w:tc>
          <w:tcPr>
            <w:tcW w:w="4106" w:type="dxa"/>
            <w:vAlign w:val="center"/>
          </w:tcPr>
          <w:p w14:paraId="108F876F" w14:textId="3F78DB7E" w:rsidR="00423DFF" w:rsidRPr="00423DFF" w:rsidRDefault="00423DFF" w:rsidP="00423DFF">
            <w:pPr>
              <w:spacing w:after="0"/>
            </w:pPr>
            <w:r>
              <w:t>Postal Address with Postcode:</w:t>
            </w:r>
          </w:p>
        </w:tc>
        <w:tc>
          <w:tcPr>
            <w:tcW w:w="4910" w:type="dxa"/>
            <w:vAlign w:val="center"/>
          </w:tcPr>
          <w:p w14:paraId="6D4B5F99" w14:textId="77777777" w:rsidR="00423DFF" w:rsidRPr="00423DFF" w:rsidRDefault="00423DFF" w:rsidP="00423DFF">
            <w:pPr>
              <w:spacing w:after="0"/>
            </w:pPr>
          </w:p>
        </w:tc>
      </w:tr>
      <w:tr w:rsidR="00423DFF" w14:paraId="59730ECF" w14:textId="77777777" w:rsidTr="00423DFF">
        <w:trPr>
          <w:trHeight w:val="567"/>
        </w:trPr>
        <w:tc>
          <w:tcPr>
            <w:tcW w:w="4106" w:type="dxa"/>
            <w:vAlign w:val="center"/>
          </w:tcPr>
          <w:p w14:paraId="220748BB" w14:textId="3CF4C1C3" w:rsidR="00423DFF" w:rsidRPr="00423DFF" w:rsidRDefault="00423DFF" w:rsidP="00423DFF">
            <w:pPr>
              <w:spacing w:after="0"/>
            </w:pPr>
            <w:r>
              <w:t>Contact Number:</w:t>
            </w:r>
          </w:p>
        </w:tc>
        <w:tc>
          <w:tcPr>
            <w:tcW w:w="4910" w:type="dxa"/>
            <w:vAlign w:val="center"/>
          </w:tcPr>
          <w:p w14:paraId="0C7E042E" w14:textId="77777777" w:rsidR="00423DFF" w:rsidRPr="00423DFF" w:rsidRDefault="00423DFF" w:rsidP="00423DFF">
            <w:pPr>
              <w:spacing w:after="0"/>
            </w:pPr>
          </w:p>
        </w:tc>
      </w:tr>
      <w:tr w:rsidR="00423DFF" w14:paraId="35F0EFA3" w14:textId="77777777" w:rsidTr="00423DFF">
        <w:trPr>
          <w:trHeight w:val="567"/>
        </w:trPr>
        <w:tc>
          <w:tcPr>
            <w:tcW w:w="4106" w:type="dxa"/>
            <w:vAlign w:val="center"/>
          </w:tcPr>
          <w:p w14:paraId="2E0BFA96" w14:textId="656307CD" w:rsidR="00423DFF" w:rsidRPr="00423DFF" w:rsidRDefault="00423DFF" w:rsidP="00423DFF">
            <w:pPr>
              <w:spacing w:after="0"/>
            </w:pPr>
            <w:r>
              <w:t>Capacity in which known:</w:t>
            </w:r>
          </w:p>
        </w:tc>
        <w:tc>
          <w:tcPr>
            <w:tcW w:w="4910" w:type="dxa"/>
            <w:vAlign w:val="center"/>
          </w:tcPr>
          <w:p w14:paraId="1C9908BD" w14:textId="77777777" w:rsidR="00423DFF" w:rsidRPr="00423DFF" w:rsidRDefault="00423DFF" w:rsidP="00423DFF">
            <w:pPr>
              <w:spacing w:after="0"/>
            </w:pPr>
          </w:p>
        </w:tc>
      </w:tr>
      <w:tr w:rsidR="00423DFF" w14:paraId="4ABC7E6A" w14:textId="77777777" w:rsidTr="00423DFF">
        <w:trPr>
          <w:trHeight w:val="567"/>
        </w:trPr>
        <w:tc>
          <w:tcPr>
            <w:tcW w:w="4106" w:type="dxa"/>
            <w:vAlign w:val="center"/>
          </w:tcPr>
          <w:p w14:paraId="772603CC" w14:textId="1D7B4EA1" w:rsidR="00423DFF" w:rsidRPr="00423DFF" w:rsidRDefault="00423DFF" w:rsidP="00423DFF">
            <w:pPr>
              <w:spacing w:after="0"/>
            </w:pPr>
            <w:r>
              <w:t>How long have you known this person?</w:t>
            </w:r>
          </w:p>
        </w:tc>
        <w:tc>
          <w:tcPr>
            <w:tcW w:w="4910" w:type="dxa"/>
            <w:vAlign w:val="center"/>
          </w:tcPr>
          <w:p w14:paraId="086CA32C" w14:textId="77777777" w:rsidR="00423DFF" w:rsidRPr="00423DFF" w:rsidRDefault="00423DFF" w:rsidP="00423DFF">
            <w:pPr>
              <w:spacing w:after="0"/>
            </w:pPr>
          </w:p>
        </w:tc>
      </w:tr>
    </w:tbl>
    <w:p w14:paraId="374C9C03" w14:textId="75F11E61" w:rsidR="00BC3DB9" w:rsidRDefault="00BC3DB9" w:rsidP="00CA3A5B"/>
    <w:p w14:paraId="062F4FF1" w14:textId="27F3AC43" w:rsidR="00571D3B" w:rsidRPr="00423DFF" w:rsidRDefault="00571D3B" w:rsidP="00571D3B">
      <w:pPr>
        <w:spacing w:after="160" w:line="259" w:lineRule="auto"/>
      </w:pPr>
      <w:r>
        <w:t>2</w:t>
      </w:r>
      <w:r w:rsidRPr="00571D3B">
        <w:rPr>
          <w:vertAlign w:val="superscript"/>
        </w:rPr>
        <w:t>nd</w:t>
      </w:r>
      <w:r>
        <w:t xml:space="preserve"> Referee: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571D3B" w14:paraId="19886976" w14:textId="77777777" w:rsidTr="00BB6167">
        <w:trPr>
          <w:trHeight w:val="567"/>
        </w:trPr>
        <w:tc>
          <w:tcPr>
            <w:tcW w:w="4106" w:type="dxa"/>
            <w:vAlign w:val="center"/>
          </w:tcPr>
          <w:p w14:paraId="601A95C8" w14:textId="77777777" w:rsidR="00571D3B" w:rsidRPr="00423DFF" w:rsidRDefault="00571D3B" w:rsidP="00BB6167">
            <w:pPr>
              <w:spacing w:after="0"/>
            </w:pPr>
            <w:r w:rsidRPr="00423DFF">
              <w:t>Name:</w:t>
            </w:r>
          </w:p>
        </w:tc>
        <w:tc>
          <w:tcPr>
            <w:tcW w:w="4910" w:type="dxa"/>
            <w:vAlign w:val="center"/>
          </w:tcPr>
          <w:p w14:paraId="76F11390" w14:textId="77777777" w:rsidR="00571D3B" w:rsidRPr="00423DFF" w:rsidRDefault="00571D3B" w:rsidP="00BB6167">
            <w:pPr>
              <w:spacing w:after="0"/>
            </w:pPr>
          </w:p>
        </w:tc>
      </w:tr>
      <w:tr w:rsidR="00571D3B" w14:paraId="35D81818" w14:textId="77777777" w:rsidTr="00BB6167">
        <w:trPr>
          <w:trHeight w:val="567"/>
        </w:trPr>
        <w:tc>
          <w:tcPr>
            <w:tcW w:w="4106" w:type="dxa"/>
            <w:vAlign w:val="center"/>
          </w:tcPr>
          <w:p w14:paraId="214287F2" w14:textId="77777777" w:rsidR="00571D3B" w:rsidRPr="00423DFF" w:rsidRDefault="00571D3B" w:rsidP="00BB6167">
            <w:pPr>
              <w:spacing w:after="0"/>
            </w:pPr>
            <w:r>
              <w:t>Email Address:</w:t>
            </w:r>
          </w:p>
        </w:tc>
        <w:tc>
          <w:tcPr>
            <w:tcW w:w="4910" w:type="dxa"/>
            <w:vAlign w:val="center"/>
          </w:tcPr>
          <w:p w14:paraId="10660B9C" w14:textId="77777777" w:rsidR="00571D3B" w:rsidRPr="00423DFF" w:rsidRDefault="00571D3B" w:rsidP="00BB6167">
            <w:pPr>
              <w:spacing w:after="0"/>
            </w:pPr>
          </w:p>
        </w:tc>
      </w:tr>
      <w:tr w:rsidR="00571D3B" w14:paraId="1C59F8BA" w14:textId="77777777" w:rsidTr="00BB6167">
        <w:trPr>
          <w:trHeight w:val="567"/>
        </w:trPr>
        <w:tc>
          <w:tcPr>
            <w:tcW w:w="4106" w:type="dxa"/>
            <w:vAlign w:val="center"/>
          </w:tcPr>
          <w:p w14:paraId="3E2121F1" w14:textId="77777777" w:rsidR="00571D3B" w:rsidRPr="00423DFF" w:rsidRDefault="00571D3B" w:rsidP="00BB6167">
            <w:pPr>
              <w:spacing w:after="0"/>
            </w:pPr>
            <w:r>
              <w:t>Postal Address with Postcode:</w:t>
            </w:r>
          </w:p>
        </w:tc>
        <w:tc>
          <w:tcPr>
            <w:tcW w:w="4910" w:type="dxa"/>
            <w:vAlign w:val="center"/>
          </w:tcPr>
          <w:p w14:paraId="181FF07F" w14:textId="77777777" w:rsidR="00571D3B" w:rsidRPr="00423DFF" w:rsidRDefault="00571D3B" w:rsidP="00BB6167">
            <w:pPr>
              <w:spacing w:after="0"/>
            </w:pPr>
          </w:p>
        </w:tc>
      </w:tr>
      <w:tr w:rsidR="00571D3B" w14:paraId="73935126" w14:textId="77777777" w:rsidTr="00BB6167">
        <w:trPr>
          <w:trHeight w:val="567"/>
        </w:trPr>
        <w:tc>
          <w:tcPr>
            <w:tcW w:w="4106" w:type="dxa"/>
            <w:vAlign w:val="center"/>
          </w:tcPr>
          <w:p w14:paraId="42A7C113" w14:textId="77777777" w:rsidR="00571D3B" w:rsidRPr="00423DFF" w:rsidRDefault="00571D3B" w:rsidP="00BB6167">
            <w:pPr>
              <w:spacing w:after="0"/>
            </w:pPr>
            <w:r>
              <w:t>Contact Number:</w:t>
            </w:r>
          </w:p>
        </w:tc>
        <w:tc>
          <w:tcPr>
            <w:tcW w:w="4910" w:type="dxa"/>
            <w:vAlign w:val="center"/>
          </w:tcPr>
          <w:p w14:paraId="38A6D703" w14:textId="77777777" w:rsidR="00571D3B" w:rsidRPr="00423DFF" w:rsidRDefault="00571D3B" w:rsidP="00BB6167">
            <w:pPr>
              <w:spacing w:after="0"/>
            </w:pPr>
          </w:p>
        </w:tc>
      </w:tr>
      <w:tr w:rsidR="00571D3B" w14:paraId="27D0B56D" w14:textId="77777777" w:rsidTr="00BB6167">
        <w:trPr>
          <w:trHeight w:val="567"/>
        </w:trPr>
        <w:tc>
          <w:tcPr>
            <w:tcW w:w="4106" w:type="dxa"/>
            <w:vAlign w:val="center"/>
          </w:tcPr>
          <w:p w14:paraId="759D0E72" w14:textId="77777777" w:rsidR="00571D3B" w:rsidRPr="00423DFF" w:rsidRDefault="00571D3B" w:rsidP="00BB6167">
            <w:pPr>
              <w:spacing w:after="0"/>
            </w:pPr>
            <w:r>
              <w:t>Capacity in which known:</w:t>
            </w:r>
          </w:p>
        </w:tc>
        <w:tc>
          <w:tcPr>
            <w:tcW w:w="4910" w:type="dxa"/>
            <w:vAlign w:val="center"/>
          </w:tcPr>
          <w:p w14:paraId="25401E22" w14:textId="77777777" w:rsidR="00571D3B" w:rsidRPr="00423DFF" w:rsidRDefault="00571D3B" w:rsidP="00BB6167">
            <w:pPr>
              <w:spacing w:after="0"/>
            </w:pPr>
          </w:p>
        </w:tc>
      </w:tr>
      <w:tr w:rsidR="00571D3B" w14:paraId="48395E79" w14:textId="77777777" w:rsidTr="00BB6167">
        <w:trPr>
          <w:trHeight w:val="567"/>
        </w:trPr>
        <w:tc>
          <w:tcPr>
            <w:tcW w:w="4106" w:type="dxa"/>
            <w:vAlign w:val="center"/>
          </w:tcPr>
          <w:p w14:paraId="0CCCDD7C" w14:textId="77777777" w:rsidR="00571D3B" w:rsidRPr="00423DFF" w:rsidRDefault="00571D3B" w:rsidP="00BB6167">
            <w:pPr>
              <w:spacing w:after="0"/>
            </w:pPr>
            <w:r>
              <w:t>How long have you known this person?</w:t>
            </w:r>
          </w:p>
        </w:tc>
        <w:tc>
          <w:tcPr>
            <w:tcW w:w="4910" w:type="dxa"/>
            <w:vAlign w:val="center"/>
          </w:tcPr>
          <w:p w14:paraId="2A598B15" w14:textId="77777777" w:rsidR="00571D3B" w:rsidRPr="00423DFF" w:rsidRDefault="00571D3B" w:rsidP="00BB6167">
            <w:pPr>
              <w:spacing w:after="0"/>
            </w:pPr>
          </w:p>
        </w:tc>
      </w:tr>
    </w:tbl>
    <w:p w14:paraId="3E276B78" w14:textId="4A245637" w:rsidR="00BC3DB9" w:rsidRDefault="00BC3DB9" w:rsidP="00CA3A5B"/>
    <w:p w14:paraId="6F0C4795" w14:textId="29A96C66" w:rsidR="00571D3B" w:rsidRDefault="00571D3B" w:rsidP="00CA3A5B">
      <w:pPr>
        <w:rPr>
          <w:b/>
          <w:bCs/>
        </w:rPr>
      </w:pPr>
      <w:r>
        <w:rPr>
          <w:b/>
          <w:bCs/>
        </w:rPr>
        <w:t>Declaration</w:t>
      </w:r>
    </w:p>
    <w:p w14:paraId="6E97215F" w14:textId="74686FC0" w:rsidR="00571D3B" w:rsidRDefault="00571D3B" w:rsidP="00571D3B">
      <w:pPr>
        <w:spacing w:after="0"/>
      </w:pPr>
      <w:r w:rsidRPr="00571D3B">
        <w:t>I confirm that the information given on this form is true to the best of my knowledge and belief</w:t>
      </w:r>
      <w:r>
        <w:t xml:space="preserve">. </w:t>
      </w:r>
      <w:r w:rsidRPr="00571D3B">
        <w:t xml:space="preserve">I understand that if </w:t>
      </w:r>
      <w:r>
        <w:t>such</w:t>
      </w:r>
      <w:r w:rsidRPr="00571D3B">
        <w:t xml:space="preserve"> information w</w:t>
      </w:r>
      <w:r>
        <w:t>ere</w:t>
      </w:r>
      <w:r w:rsidRPr="00571D3B">
        <w:t xml:space="preserve"> found to be materially incorrect Inclusive Exeter would be entitled to terminate my voluntary </w:t>
      </w:r>
      <w:r>
        <w:t>role</w:t>
      </w:r>
      <w:r w:rsidRPr="00571D3B">
        <w:t xml:space="preserve"> with immediate effect.</w:t>
      </w:r>
    </w:p>
    <w:p w14:paraId="29AC775D" w14:textId="257748FF" w:rsidR="00571D3B" w:rsidRDefault="00571D3B" w:rsidP="00571D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992"/>
        <w:gridCol w:w="2642"/>
      </w:tblGrid>
      <w:tr w:rsidR="00571D3B" w14:paraId="11965A69" w14:textId="77777777" w:rsidTr="00571D3B">
        <w:trPr>
          <w:trHeight w:val="567"/>
        </w:trPr>
        <w:tc>
          <w:tcPr>
            <w:tcW w:w="1129" w:type="dxa"/>
            <w:vAlign w:val="center"/>
          </w:tcPr>
          <w:p w14:paraId="4835F245" w14:textId="1BD02308" w:rsidR="00571D3B" w:rsidRDefault="00571D3B" w:rsidP="00571D3B">
            <w:pPr>
              <w:spacing w:after="0"/>
              <w:jc w:val="left"/>
            </w:pPr>
            <w:r>
              <w:t>Signed:</w:t>
            </w:r>
          </w:p>
        </w:tc>
        <w:tc>
          <w:tcPr>
            <w:tcW w:w="4253" w:type="dxa"/>
            <w:vAlign w:val="center"/>
          </w:tcPr>
          <w:p w14:paraId="589C1223" w14:textId="77777777" w:rsidR="00571D3B" w:rsidRDefault="00571D3B" w:rsidP="00571D3B">
            <w:pPr>
              <w:spacing w:after="0"/>
              <w:jc w:val="left"/>
            </w:pPr>
          </w:p>
        </w:tc>
        <w:tc>
          <w:tcPr>
            <w:tcW w:w="992" w:type="dxa"/>
            <w:vAlign w:val="center"/>
          </w:tcPr>
          <w:p w14:paraId="7670B715" w14:textId="7D376BBE" w:rsidR="00571D3B" w:rsidRDefault="00571D3B" w:rsidP="00571D3B">
            <w:pPr>
              <w:spacing w:after="0"/>
              <w:jc w:val="left"/>
            </w:pPr>
            <w:r>
              <w:t>Date:</w:t>
            </w:r>
          </w:p>
        </w:tc>
        <w:tc>
          <w:tcPr>
            <w:tcW w:w="2642" w:type="dxa"/>
            <w:vAlign w:val="center"/>
          </w:tcPr>
          <w:p w14:paraId="5D2C8FD2" w14:textId="2CEE4985" w:rsidR="00571D3B" w:rsidRDefault="00571D3B" w:rsidP="00571D3B">
            <w:pPr>
              <w:spacing w:after="0"/>
              <w:jc w:val="left"/>
            </w:pPr>
          </w:p>
        </w:tc>
      </w:tr>
    </w:tbl>
    <w:p w14:paraId="3AC65FFA" w14:textId="77777777" w:rsidR="00571D3B" w:rsidRDefault="00571D3B" w:rsidP="00CA3A5B"/>
    <w:p w14:paraId="2F56726E" w14:textId="675CCE6A" w:rsidR="00571D3B" w:rsidRPr="00571D3B" w:rsidRDefault="00571D3B" w:rsidP="00571D3B">
      <w:pPr>
        <w:jc w:val="center"/>
      </w:pPr>
      <w:r w:rsidRPr="00571D3B">
        <w:t>Return to: Inclusive Exeter, Exwick Community Centre, Kinnerton Way, EX4 2PR or email to</w:t>
      </w:r>
      <w:r>
        <w:t>:</w:t>
      </w:r>
      <w:r w:rsidRPr="00571D3B">
        <w:t xml:space="preserve"> admin@inclusiveexeter.org.uk</w:t>
      </w:r>
    </w:p>
    <w:sectPr w:rsidR="00571D3B" w:rsidRPr="00571D3B" w:rsidSect="00797B7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40" w:bottom="1276" w:left="1440" w:header="708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34029" w14:textId="77777777" w:rsidR="00797B77" w:rsidRDefault="00797B77" w:rsidP="00CA3A5B">
      <w:r>
        <w:separator/>
      </w:r>
    </w:p>
    <w:p w14:paraId="07B15178" w14:textId="77777777" w:rsidR="00797B77" w:rsidRDefault="00797B77" w:rsidP="00CA3A5B"/>
  </w:endnote>
  <w:endnote w:type="continuationSeparator" w:id="0">
    <w:p w14:paraId="66570326" w14:textId="77777777" w:rsidR="00797B77" w:rsidRDefault="00797B77" w:rsidP="00CA3A5B">
      <w:r>
        <w:continuationSeparator/>
      </w:r>
    </w:p>
    <w:p w14:paraId="3320A7F7" w14:textId="77777777" w:rsidR="00797B77" w:rsidRDefault="00797B77" w:rsidP="00CA3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803B" w14:textId="77777777" w:rsidR="00E84B83" w:rsidRDefault="00E84B83" w:rsidP="00CA3A5B"/>
  <w:p w14:paraId="09C22E34" w14:textId="77777777" w:rsidR="00E84B83" w:rsidRDefault="00E84B83" w:rsidP="00CA3A5B"/>
  <w:p w14:paraId="454660FA" w14:textId="466D6A33" w:rsidR="009C58A4" w:rsidRPr="00BC3DB9" w:rsidRDefault="000029BD" w:rsidP="00BC3DB9">
    <w:pPr>
      <w:jc w:val="center"/>
      <w:rPr>
        <w:sz w:val="16"/>
        <w:szCs w:val="16"/>
      </w:rPr>
    </w:pPr>
    <w:r w:rsidRPr="00BC3DB9">
      <w:rPr>
        <w:sz w:val="16"/>
        <w:szCs w:val="16"/>
      </w:rPr>
      <w:t xml:space="preserve">Page </w:t>
    </w:r>
    <w:r w:rsidRPr="00BC3DB9">
      <w:rPr>
        <w:sz w:val="16"/>
        <w:szCs w:val="16"/>
      </w:rPr>
      <w:fldChar w:fldCharType="begin"/>
    </w:r>
    <w:r w:rsidRPr="00BC3DB9">
      <w:rPr>
        <w:sz w:val="16"/>
        <w:szCs w:val="16"/>
      </w:rPr>
      <w:instrText>PAGE</w:instrText>
    </w:r>
    <w:r w:rsidRPr="00BC3DB9">
      <w:rPr>
        <w:sz w:val="16"/>
        <w:szCs w:val="16"/>
      </w:rPr>
      <w:fldChar w:fldCharType="separate"/>
    </w:r>
    <w:r w:rsidR="001C5EA1">
      <w:rPr>
        <w:noProof/>
        <w:sz w:val="16"/>
        <w:szCs w:val="16"/>
      </w:rPr>
      <w:t>2</w:t>
    </w:r>
    <w:r w:rsidRPr="00BC3DB9">
      <w:rPr>
        <w:sz w:val="16"/>
        <w:szCs w:val="16"/>
      </w:rPr>
      <w:fldChar w:fldCharType="end"/>
    </w:r>
    <w:r w:rsidRPr="00BC3DB9">
      <w:rPr>
        <w:sz w:val="16"/>
        <w:szCs w:val="16"/>
      </w:rPr>
      <w:t xml:space="preserve"> of </w:t>
    </w:r>
    <w:r w:rsidRPr="00BC3DB9">
      <w:rPr>
        <w:sz w:val="16"/>
        <w:szCs w:val="16"/>
      </w:rPr>
      <w:fldChar w:fldCharType="begin"/>
    </w:r>
    <w:r w:rsidRPr="00BC3DB9">
      <w:rPr>
        <w:sz w:val="16"/>
        <w:szCs w:val="16"/>
      </w:rPr>
      <w:instrText>NUMPAGES</w:instrText>
    </w:r>
    <w:r w:rsidRPr="00BC3DB9">
      <w:rPr>
        <w:sz w:val="16"/>
        <w:szCs w:val="16"/>
      </w:rPr>
      <w:fldChar w:fldCharType="separate"/>
    </w:r>
    <w:r w:rsidR="001C5EA1">
      <w:rPr>
        <w:noProof/>
        <w:sz w:val="16"/>
        <w:szCs w:val="16"/>
      </w:rPr>
      <w:t>3</w:t>
    </w:r>
    <w:r w:rsidRPr="00BC3DB9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3A6" w14:textId="77777777" w:rsidR="00E84B83" w:rsidRPr="00CA3A5B" w:rsidRDefault="006506E2" w:rsidP="00CA3A5B">
    <w:pPr>
      <w:spacing w:after="0"/>
      <w:jc w:val="center"/>
      <w:rPr>
        <w:b/>
        <w:bCs/>
        <w:sz w:val="16"/>
        <w:szCs w:val="16"/>
      </w:rPr>
    </w:pPr>
    <w:r w:rsidRPr="00CA3A5B">
      <w:rPr>
        <w:b/>
        <w:bCs/>
        <w:sz w:val="16"/>
        <w:szCs w:val="16"/>
      </w:rPr>
      <w:t xml:space="preserve">Inclusive </w:t>
    </w:r>
    <w:r w:rsidR="000029BD" w:rsidRPr="00CA3A5B">
      <w:rPr>
        <w:b/>
        <w:bCs/>
        <w:sz w:val="16"/>
        <w:szCs w:val="16"/>
      </w:rPr>
      <w:t>Exeter CIC</w:t>
    </w:r>
  </w:p>
  <w:p w14:paraId="12DDF1C0" w14:textId="77777777" w:rsidR="00E84B83" w:rsidRPr="00CA3A5B" w:rsidRDefault="006506E2" w:rsidP="00CA3A5B">
    <w:pPr>
      <w:spacing w:after="0"/>
      <w:jc w:val="center"/>
      <w:rPr>
        <w:sz w:val="16"/>
        <w:szCs w:val="16"/>
      </w:rPr>
    </w:pPr>
    <w:r w:rsidRPr="00CA3A5B">
      <w:rPr>
        <w:sz w:val="16"/>
        <w:szCs w:val="16"/>
      </w:rPr>
      <w:t xml:space="preserve">Registered Office: </w:t>
    </w:r>
    <w:r w:rsidR="000029BD" w:rsidRPr="00CA3A5B">
      <w:rPr>
        <w:sz w:val="16"/>
        <w:szCs w:val="16"/>
      </w:rPr>
      <w:t>Exwick Community Centre</w:t>
    </w:r>
    <w:r w:rsidRPr="00CA3A5B">
      <w:rPr>
        <w:sz w:val="16"/>
        <w:szCs w:val="16"/>
      </w:rPr>
      <w:t>,</w:t>
    </w:r>
    <w:r w:rsidR="000029BD" w:rsidRPr="00CA3A5B">
      <w:rPr>
        <w:sz w:val="16"/>
        <w:szCs w:val="16"/>
      </w:rPr>
      <w:t xml:space="preserve"> Kinnerton Way, Exeter, Devon, EX4 2PR</w:t>
    </w:r>
  </w:p>
  <w:p w14:paraId="6790204C" w14:textId="77777777" w:rsidR="00E84B83" w:rsidRPr="00CA3A5B" w:rsidRDefault="000029BD" w:rsidP="00CA3A5B">
    <w:pPr>
      <w:spacing w:after="0"/>
      <w:jc w:val="center"/>
      <w:rPr>
        <w:sz w:val="16"/>
        <w:szCs w:val="16"/>
      </w:rPr>
    </w:pPr>
    <w:r w:rsidRPr="00CA3A5B">
      <w:rPr>
        <w:sz w:val="16"/>
        <w:szCs w:val="16"/>
      </w:rPr>
      <w:t xml:space="preserve">Telephone: 01392 </w:t>
    </w:r>
    <w:r w:rsidR="006506E2" w:rsidRPr="00CA3A5B">
      <w:rPr>
        <w:sz w:val="16"/>
        <w:szCs w:val="16"/>
      </w:rPr>
      <w:t>493197</w:t>
    </w:r>
    <w:r w:rsidRPr="00CA3A5B">
      <w:rPr>
        <w:sz w:val="16"/>
        <w:szCs w:val="16"/>
      </w:rPr>
      <w:t xml:space="preserve"> </w:t>
    </w:r>
    <w:r w:rsidRPr="00CA3A5B">
      <w:rPr>
        <w:rFonts w:eastAsia="Arial" w:cs="Arial"/>
        <w:sz w:val="16"/>
        <w:szCs w:val="16"/>
        <w:highlight w:val="white"/>
      </w:rPr>
      <w:t xml:space="preserve">• </w:t>
    </w:r>
    <w:r w:rsidRPr="00CA3A5B">
      <w:rPr>
        <w:sz w:val="16"/>
        <w:szCs w:val="16"/>
      </w:rPr>
      <w:t>Email: admin@</w:t>
    </w:r>
    <w:r w:rsidR="006506E2" w:rsidRPr="00CA3A5B">
      <w:rPr>
        <w:sz w:val="16"/>
        <w:szCs w:val="16"/>
      </w:rPr>
      <w:t>inclusive</w:t>
    </w:r>
    <w:r w:rsidRPr="00CA3A5B">
      <w:rPr>
        <w:sz w:val="16"/>
        <w:szCs w:val="16"/>
      </w:rPr>
      <w:t>exeter.org.uk</w:t>
    </w:r>
    <w:r w:rsidR="005A314D" w:rsidRPr="00CA3A5B">
      <w:rPr>
        <w:sz w:val="16"/>
        <w:szCs w:val="16"/>
      </w:rPr>
      <w:t xml:space="preserve"> </w:t>
    </w:r>
    <w:r w:rsidR="005A314D" w:rsidRPr="00CA3A5B">
      <w:rPr>
        <w:rFonts w:eastAsia="Arial" w:cs="Arial"/>
        <w:sz w:val="16"/>
        <w:szCs w:val="16"/>
        <w:highlight w:val="white"/>
      </w:rPr>
      <w:t>•</w:t>
    </w:r>
    <w:r w:rsidR="005A314D" w:rsidRPr="00CA3A5B">
      <w:rPr>
        <w:sz w:val="16"/>
        <w:szCs w:val="16"/>
      </w:rPr>
      <w:t xml:space="preserve"> www.inclusiveexeter.org</w:t>
    </w:r>
  </w:p>
  <w:p w14:paraId="1F3403BD" w14:textId="77777777" w:rsidR="00E84B83" w:rsidRPr="00CA3A5B" w:rsidRDefault="00E84B83" w:rsidP="00CA3A5B">
    <w:pPr>
      <w:spacing w:after="0"/>
      <w:jc w:val="center"/>
      <w:rPr>
        <w:sz w:val="16"/>
        <w:szCs w:val="16"/>
      </w:rPr>
    </w:pPr>
  </w:p>
  <w:p w14:paraId="2980345E" w14:textId="77777777" w:rsidR="005A314D" w:rsidRPr="00CA3A5B" w:rsidRDefault="00922FFA" w:rsidP="00CA3A5B">
    <w:pPr>
      <w:spacing w:after="0"/>
      <w:jc w:val="center"/>
      <w:rPr>
        <w:sz w:val="16"/>
        <w:szCs w:val="16"/>
      </w:rPr>
    </w:pPr>
    <w:r w:rsidRPr="00CA3A5B">
      <w:rPr>
        <w:sz w:val="16"/>
        <w:szCs w:val="16"/>
      </w:rPr>
      <w:t>Community Interest Company (CIC) Limited by Guarantee • Company/CIC No: 12129855</w:t>
    </w:r>
  </w:p>
  <w:p w14:paraId="651B7FD3" w14:textId="7E42715D" w:rsidR="009C58A4" w:rsidRPr="00CA3A5B" w:rsidRDefault="000029BD" w:rsidP="00CA3A5B">
    <w:pPr>
      <w:spacing w:after="0"/>
      <w:jc w:val="center"/>
      <w:rPr>
        <w:sz w:val="16"/>
        <w:szCs w:val="16"/>
      </w:rPr>
    </w:pPr>
    <w:r w:rsidRPr="00CA3A5B">
      <w:rPr>
        <w:sz w:val="16"/>
        <w:szCs w:val="16"/>
      </w:rPr>
      <w:t xml:space="preserve">Page </w:t>
    </w:r>
    <w:r w:rsidRPr="00CA3A5B">
      <w:rPr>
        <w:sz w:val="16"/>
        <w:szCs w:val="16"/>
      </w:rPr>
      <w:fldChar w:fldCharType="begin"/>
    </w:r>
    <w:r w:rsidRPr="00CA3A5B">
      <w:rPr>
        <w:sz w:val="16"/>
        <w:szCs w:val="16"/>
      </w:rPr>
      <w:instrText>PAGE</w:instrText>
    </w:r>
    <w:r w:rsidRPr="00CA3A5B">
      <w:rPr>
        <w:sz w:val="16"/>
        <w:szCs w:val="16"/>
      </w:rPr>
      <w:fldChar w:fldCharType="separate"/>
    </w:r>
    <w:r w:rsidR="001C5EA1">
      <w:rPr>
        <w:noProof/>
        <w:sz w:val="16"/>
        <w:szCs w:val="16"/>
      </w:rPr>
      <w:t>1</w:t>
    </w:r>
    <w:r w:rsidRPr="00CA3A5B">
      <w:rPr>
        <w:sz w:val="16"/>
        <w:szCs w:val="16"/>
      </w:rPr>
      <w:fldChar w:fldCharType="end"/>
    </w:r>
    <w:r w:rsidRPr="00CA3A5B">
      <w:rPr>
        <w:sz w:val="16"/>
        <w:szCs w:val="16"/>
      </w:rPr>
      <w:t xml:space="preserve"> of </w:t>
    </w:r>
    <w:r w:rsidRPr="00CA3A5B">
      <w:rPr>
        <w:sz w:val="16"/>
        <w:szCs w:val="16"/>
      </w:rPr>
      <w:fldChar w:fldCharType="begin"/>
    </w:r>
    <w:r w:rsidRPr="00CA3A5B">
      <w:rPr>
        <w:sz w:val="16"/>
        <w:szCs w:val="16"/>
      </w:rPr>
      <w:instrText>NUMPAGES</w:instrText>
    </w:r>
    <w:r w:rsidRPr="00CA3A5B">
      <w:rPr>
        <w:sz w:val="16"/>
        <w:szCs w:val="16"/>
      </w:rPr>
      <w:fldChar w:fldCharType="separate"/>
    </w:r>
    <w:r w:rsidR="001C5EA1">
      <w:rPr>
        <w:noProof/>
        <w:sz w:val="16"/>
        <w:szCs w:val="16"/>
      </w:rPr>
      <w:t>3</w:t>
    </w:r>
    <w:r w:rsidRPr="00CA3A5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27308" w14:textId="77777777" w:rsidR="00797B77" w:rsidRDefault="00797B77" w:rsidP="00CA3A5B">
      <w:r>
        <w:separator/>
      </w:r>
    </w:p>
    <w:p w14:paraId="39B3DF49" w14:textId="77777777" w:rsidR="00797B77" w:rsidRDefault="00797B77" w:rsidP="00CA3A5B"/>
  </w:footnote>
  <w:footnote w:type="continuationSeparator" w:id="0">
    <w:p w14:paraId="743683FF" w14:textId="77777777" w:rsidR="00797B77" w:rsidRDefault="00797B77" w:rsidP="00CA3A5B">
      <w:r>
        <w:continuationSeparator/>
      </w:r>
    </w:p>
    <w:p w14:paraId="6A72D58E" w14:textId="77777777" w:rsidR="00797B77" w:rsidRDefault="00797B77" w:rsidP="00CA3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6E8A9" w14:textId="77777777" w:rsidR="00E84B83" w:rsidRDefault="0088540E" w:rsidP="00CA3A5B">
    <w:r>
      <w:rPr>
        <w:noProof/>
      </w:rPr>
      <w:drawing>
        <wp:anchor distT="0" distB="0" distL="114300" distR="114300" simplePos="0" relativeHeight="251661312" behindDoc="0" locked="0" layoutInCell="1" allowOverlap="1" wp14:anchorId="1249F9D0" wp14:editId="3B016725">
          <wp:simplePos x="0" y="0"/>
          <wp:positionH relativeFrom="column">
            <wp:posOffset>-733425</wp:posOffset>
          </wp:positionH>
          <wp:positionV relativeFrom="paragraph">
            <wp:posOffset>-287655</wp:posOffset>
          </wp:positionV>
          <wp:extent cx="781050" cy="78105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477E46" w14:textId="77777777" w:rsidR="009C58A4" w:rsidRDefault="009C58A4" w:rsidP="00CA3A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09A8" w14:textId="77777777" w:rsidR="00E84B83" w:rsidRDefault="006506E2" w:rsidP="00CA3A5B">
    <w:r>
      <w:rPr>
        <w:b/>
        <w:bCs/>
        <w:noProof/>
        <w:sz w:val="52"/>
        <w:szCs w:val="52"/>
      </w:rPr>
      <w:drawing>
        <wp:anchor distT="0" distB="0" distL="114300" distR="114300" simplePos="0" relativeHeight="251660288" behindDoc="1" locked="0" layoutInCell="1" allowOverlap="1" wp14:anchorId="3FDED454" wp14:editId="628464D8">
          <wp:simplePos x="0" y="0"/>
          <wp:positionH relativeFrom="column">
            <wp:posOffset>-714375</wp:posOffset>
          </wp:positionH>
          <wp:positionV relativeFrom="paragraph">
            <wp:posOffset>-278130</wp:posOffset>
          </wp:positionV>
          <wp:extent cx="781050" cy="78105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0F10">
      <w:rPr>
        <w:noProof/>
      </w:rPr>
      <w:t xml:space="preserve"> </w:t>
    </w:r>
  </w:p>
  <w:p w14:paraId="52E2E522" w14:textId="77777777" w:rsidR="009C58A4" w:rsidRDefault="009C58A4" w:rsidP="00CA3A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41B83"/>
    <w:multiLevelType w:val="hybridMultilevel"/>
    <w:tmpl w:val="35069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2150C"/>
    <w:multiLevelType w:val="hybridMultilevel"/>
    <w:tmpl w:val="9F12F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728880">
    <w:abstractNumId w:val="1"/>
  </w:num>
  <w:num w:numId="2" w16cid:durableId="385421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5B"/>
    <w:rsid w:val="00001FCD"/>
    <w:rsid w:val="000029BD"/>
    <w:rsid w:val="000066AB"/>
    <w:rsid w:val="00032760"/>
    <w:rsid w:val="00040E9C"/>
    <w:rsid w:val="000523EA"/>
    <w:rsid w:val="00063273"/>
    <w:rsid w:val="000879A0"/>
    <w:rsid w:val="000A363F"/>
    <w:rsid w:val="000B40A4"/>
    <w:rsid w:val="000C6965"/>
    <w:rsid w:val="00105B05"/>
    <w:rsid w:val="0013641E"/>
    <w:rsid w:val="001C5EA1"/>
    <w:rsid w:val="001F5C9F"/>
    <w:rsid w:val="002133A9"/>
    <w:rsid w:val="00217FEE"/>
    <w:rsid w:val="002624E8"/>
    <w:rsid w:val="002949D7"/>
    <w:rsid w:val="002A7900"/>
    <w:rsid w:val="002C6FDB"/>
    <w:rsid w:val="00330984"/>
    <w:rsid w:val="00342390"/>
    <w:rsid w:val="0039769B"/>
    <w:rsid w:val="003C0D0E"/>
    <w:rsid w:val="00404B26"/>
    <w:rsid w:val="004104A7"/>
    <w:rsid w:val="00411C5B"/>
    <w:rsid w:val="00423DFF"/>
    <w:rsid w:val="00441F7A"/>
    <w:rsid w:val="004537F4"/>
    <w:rsid w:val="004B0D44"/>
    <w:rsid w:val="004C50E8"/>
    <w:rsid w:val="004D4325"/>
    <w:rsid w:val="00536D86"/>
    <w:rsid w:val="00537D91"/>
    <w:rsid w:val="005429AA"/>
    <w:rsid w:val="00571D3B"/>
    <w:rsid w:val="0058462B"/>
    <w:rsid w:val="005A314D"/>
    <w:rsid w:val="00632BCE"/>
    <w:rsid w:val="006506E2"/>
    <w:rsid w:val="0067671F"/>
    <w:rsid w:val="00676A90"/>
    <w:rsid w:val="006B0CC6"/>
    <w:rsid w:val="006C6AB2"/>
    <w:rsid w:val="006F0F10"/>
    <w:rsid w:val="006F3594"/>
    <w:rsid w:val="00703480"/>
    <w:rsid w:val="007172E5"/>
    <w:rsid w:val="00744885"/>
    <w:rsid w:val="007506E8"/>
    <w:rsid w:val="00797B77"/>
    <w:rsid w:val="007B59F2"/>
    <w:rsid w:val="007E5935"/>
    <w:rsid w:val="00804316"/>
    <w:rsid w:val="00811372"/>
    <w:rsid w:val="00822616"/>
    <w:rsid w:val="0088540E"/>
    <w:rsid w:val="00896D7E"/>
    <w:rsid w:val="008E2426"/>
    <w:rsid w:val="009067C7"/>
    <w:rsid w:val="00922FFA"/>
    <w:rsid w:val="00951655"/>
    <w:rsid w:val="00970452"/>
    <w:rsid w:val="00972C8E"/>
    <w:rsid w:val="00990408"/>
    <w:rsid w:val="009C58A4"/>
    <w:rsid w:val="009E4BDA"/>
    <w:rsid w:val="00A16DE1"/>
    <w:rsid w:val="00A213F0"/>
    <w:rsid w:val="00A25000"/>
    <w:rsid w:val="00A33DA7"/>
    <w:rsid w:val="00A6230B"/>
    <w:rsid w:val="00A64C1D"/>
    <w:rsid w:val="00A76326"/>
    <w:rsid w:val="00A77FE9"/>
    <w:rsid w:val="00A9360E"/>
    <w:rsid w:val="00AE17F2"/>
    <w:rsid w:val="00AE1A9E"/>
    <w:rsid w:val="00BA65E4"/>
    <w:rsid w:val="00BC3DB9"/>
    <w:rsid w:val="00BE758F"/>
    <w:rsid w:val="00BF2A8B"/>
    <w:rsid w:val="00C47A5E"/>
    <w:rsid w:val="00C65D2A"/>
    <w:rsid w:val="00C73851"/>
    <w:rsid w:val="00C82027"/>
    <w:rsid w:val="00C93C4D"/>
    <w:rsid w:val="00CA3A5B"/>
    <w:rsid w:val="00CB7FE1"/>
    <w:rsid w:val="00CD6321"/>
    <w:rsid w:val="00CF5AE0"/>
    <w:rsid w:val="00CF7681"/>
    <w:rsid w:val="00D0713B"/>
    <w:rsid w:val="00D13827"/>
    <w:rsid w:val="00D448EA"/>
    <w:rsid w:val="00D46922"/>
    <w:rsid w:val="00D60CAD"/>
    <w:rsid w:val="00DD2ECB"/>
    <w:rsid w:val="00E05351"/>
    <w:rsid w:val="00E25B2B"/>
    <w:rsid w:val="00E26258"/>
    <w:rsid w:val="00E31D34"/>
    <w:rsid w:val="00E7516A"/>
    <w:rsid w:val="00E84B83"/>
    <w:rsid w:val="00EA02F3"/>
    <w:rsid w:val="00EA4313"/>
    <w:rsid w:val="00EB1698"/>
    <w:rsid w:val="00ED182A"/>
    <w:rsid w:val="00ED3758"/>
    <w:rsid w:val="00EF3BA2"/>
    <w:rsid w:val="00F13702"/>
    <w:rsid w:val="00F72114"/>
    <w:rsid w:val="00F754B4"/>
    <w:rsid w:val="00F97296"/>
    <w:rsid w:val="00FC045B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B077F4"/>
  <w15:docId w15:val="{E10786A2-8817-4466-B567-2F4B4DD0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A5B"/>
    <w:pPr>
      <w:spacing w:after="100" w:line="276" w:lineRule="auto"/>
      <w:jc w:val="both"/>
    </w:pPr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Spacing"/>
    <w:next w:val="Normal"/>
    <w:uiPriority w:val="10"/>
    <w:qFormat/>
    <w:rsid w:val="00CA3A5B"/>
    <w:pPr>
      <w:jc w:val="center"/>
    </w:pPr>
    <w:rPr>
      <w:rFonts w:ascii="Verdana" w:hAnsi="Verdana"/>
      <w:b/>
      <w:bCs/>
      <w:sz w:val="24"/>
      <w:szCs w:val="24"/>
      <w:u w:val="single"/>
    </w:rPr>
  </w:style>
  <w:style w:type="paragraph" w:styleId="NoSpacing">
    <w:name w:val="No Spacing"/>
    <w:uiPriority w:val="99"/>
    <w:qFormat/>
    <w:rsid w:val="00A240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4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006"/>
  </w:style>
  <w:style w:type="paragraph" w:styleId="Footer">
    <w:name w:val="footer"/>
    <w:basedOn w:val="Normal"/>
    <w:link w:val="FooterChar"/>
    <w:uiPriority w:val="99"/>
    <w:unhideWhenUsed/>
    <w:rsid w:val="00A24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006"/>
  </w:style>
  <w:style w:type="character" w:styleId="Hyperlink">
    <w:name w:val="Hyperlink"/>
    <w:basedOn w:val="DefaultParagraphFont"/>
    <w:uiPriority w:val="99"/>
    <w:unhideWhenUsed/>
    <w:rsid w:val="00A240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00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rsid w:val="00C7385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IE%20Central%20Drive\Templates\I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7mfHcfBdAm0mAYBShYjGt8H/Q==">AMUW2mUKHFJoOv8b83/UY5X5gvKBTh7RpebL7EsfT2oF1tCsSVt/hm9C8i+Y5lL/RQ+rhLjEYDGIY9CoEOJDzDBW54LRvq932rSR8pEKLKMiERB4F7q+0kE=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 Letterhead</Template>
  <TotalTime>13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Muktar Ahmed</dc:creator>
  <cp:lastModifiedBy>Kate Hannan</cp:lastModifiedBy>
  <cp:revision>17</cp:revision>
  <cp:lastPrinted>2021-04-11T13:41:00Z</cp:lastPrinted>
  <dcterms:created xsi:type="dcterms:W3CDTF">2022-07-21T06:49:00Z</dcterms:created>
  <dcterms:modified xsi:type="dcterms:W3CDTF">2024-03-20T14:42:00Z</dcterms:modified>
</cp:coreProperties>
</file>